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20" w:rsidRDefault="00AD48E9">
      <w:pPr>
        <w:pStyle w:val="Textbody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年青年壯遊點一覽表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459"/>
        <w:gridCol w:w="1125"/>
        <w:gridCol w:w="2492"/>
        <w:gridCol w:w="1475"/>
        <w:gridCol w:w="1414"/>
        <w:gridCol w:w="1582"/>
        <w:gridCol w:w="793"/>
      </w:tblGrid>
      <w:tr w:rsidR="00A6132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縣市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青年壯遊點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學習體驗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特色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營運單位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諮詢點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連絡資訊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可導覽語言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基隆市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基隆海都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薯榔海水染布體驗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海藻採集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漁鄉風情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基隆市八斗子產業觀光促進會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基隆市中正區八斗街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0933-100741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blue.liling@msa.hinet.net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基隆市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基隆文史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砲臺文化體驗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深度文化探索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中元祭文化體驗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雞籠文史協進會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基隆市仁愛區孝一路</w:t>
            </w:r>
            <w:r>
              <w:rPr>
                <w:rFonts w:ascii="標楷體" w:eastAsia="標楷體" w:hAnsi="標楷體"/>
                <w:szCs w:val="24"/>
              </w:rPr>
              <w:t>80</w:t>
            </w:r>
            <w:r>
              <w:rPr>
                <w:rFonts w:ascii="標楷體" w:eastAsia="標楷體" w:hAnsi="標楷體"/>
                <w:szCs w:val="24"/>
              </w:rPr>
              <w:t>之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0921-062873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b0101@mail.ntou.edu.tw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華語、英語、日語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基隆市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基隆海洋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海洋科普知識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海洋活動體驗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食魚教育體驗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國立臺灣海洋大學海洋文化研究所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基隆市中正區北寧路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0932-151058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kim1123@kimo.com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臺北北投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北投女巫傳說及溫泉文化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木炭窯修復、藍染體驗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臺北市北投文化基金會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臺北市北投區中央南路一段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號之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02-28917453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ptcfmail@ms56.hinet.net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</w:pPr>
            <w:r>
              <w:rPr>
                <w:rFonts w:ascii="標楷體" w:eastAsia="標楷體" w:hAnsi="標楷體"/>
                <w:szCs w:val="24"/>
              </w:rPr>
              <w:t>華語</w:t>
            </w:r>
            <w:r>
              <w:rPr>
                <w:rFonts w:ascii="標楷體" w:eastAsia="標楷體" w:hAnsi="標楷體"/>
                <w:bCs/>
                <w:szCs w:val="24"/>
              </w:rPr>
              <w:t>、英語、日語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臺北古憶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淡水河大稻埕導覽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手做藍染體驗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金包里大路賞芒花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農村生活體驗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社團法人臺灣藍染學會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臺北市大同區承德路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>155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02-25520133#17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tsoid2006@gmail.com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臺北蝙蝠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蝙蝠生態教育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蝙蝠友善社區體驗學習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臺北市蝙蝠保育學會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www.batinfo.org </w:t>
            </w:r>
            <w:r>
              <w:rPr>
                <w:rFonts w:ascii="標楷體" w:eastAsia="標楷體" w:hAnsi="標楷體"/>
                <w:szCs w:val="24"/>
              </w:rPr>
              <w:t>蝙蝠資訊站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0968-147017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bat@batinfo.org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新北市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臺北鶯歌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鶯歌陶瓷人文產業探索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三鶯文學壯遊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薩烏瓦知與大豹社部落學習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大漢溪流域環教與服務學習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/>
                <w:kern w:val="0"/>
                <w:szCs w:val="24"/>
              </w:rPr>
              <w:t>三峽茶、竹、染與人文壯遊探索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新北市環境文教協會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新北市鶯歌區中山路</w:t>
            </w:r>
            <w:r>
              <w:rPr>
                <w:rFonts w:ascii="標楷體" w:eastAsia="標楷體" w:hAnsi="標楷體"/>
                <w:bCs/>
                <w:szCs w:val="24"/>
              </w:rPr>
              <w:t>138</w:t>
            </w:r>
            <w:r>
              <w:rPr>
                <w:rFonts w:ascii="標楷體" w:eastAsia="標楷體" w:hAnsi="標楷體"/>
                <w:bCs/>
                <w:szCs w:val="24"/>
              </w:rPr>
              <w:t>巷</w:t>
            </w:r>
            <w:r>
              <w:rPr>
                <w:rFonts w:ascii="標楷體" w:eastAsia="標楷體" w:hAnsi="標楷體"/>
                <w:bCs/>
                <w:szCs w:val="24"/>
              </w:rPr>
              <w:t>3-5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02-26791760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ntcecea@gmail.com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新北市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臺北樹林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山佳小城人文產業學習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水圳煤礦聚落壯遊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龜崙社山林探索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新北市樹林區山佳社區發展協會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新北市樹林區山佳街</w:t>
            </w:r>
            <w:r>
              <w:rPr>
                <w:rFonts w:ascii="標楷體" w:eastAsia="標楷體" w:hAnsi="標楷體"/>
                <w:szCs w:val="24"/>
              </w:rPr>
              <w:t>47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0908-912896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sjcda108@gmail.com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臺北貓空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貓空人文、茶歷史生態導覽。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相思炭窯、親山步道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樟樹</w:t>
            </w:r>
            <w:r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kern w:val="0"/>
                <w:szCs w:val="24"/>
              </w:rPr>
              <w:t>樟湖</w:t>
            </w:r>
            <w:r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kern w:val="0"/>
                <w:szCs w:val="24"/>
              </w:rPr>
              <w:t>壺穴</w:t>
            </w:r>
            <w:r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kern w:val="0"/>
                <w:szCs w:val="24"/>
              </w:rPr>
              <w:t>茶路古道等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製茶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財團法人臺北市錫瑠環境綠化基金會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臺北市松平路</w:t>
            </w:r>
            <w:r>
              <w:rPr>
                <w:rFonts w:ascii="標楷體" w:eastAsia="標楷體" w:hAnsi="標楷體"/>
                <w:szCs w:val="24"/>
              </w:rPr>
              <w:t>135-1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02-2723-6513#51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hsiliugreening@gmail.com linyc5826@gmail.com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新北市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臺北石門</w:t>
            </w:r>
          </w:p>
          <w:p w:rsidR="00A61320" w:rsidRDefault="00AD48E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北海岸生態人文探索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老梅村農村生活探索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</w:t>
            </w:r>
            <w:r>
              <w:rPr>
                <w:rFonts w:ascii="標楷體" w:eastAsia="標楷體" w:hAnsi="標楷體"/>
                <w:kern w:val="0"/>
                <w:szCs w:val="24"/>
              </w:rPr>
              <w:t>IPOWER</w:t>
            </w:r>
            <w:r>
              <w:rPr>
                <w:rFonts w:ascii="標楷體" w:eastAsia="標楷體" w:hAnsi="標楷體"/>
                <w:kern w:val="0"/>
                <w:szCs w:val="24"/>
              </w:rPr>
              <w:t>培力學社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新北市石門區老梅里公地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7-8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0987-015318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tychen@ipowernpo.org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lastRenderedPageBreak/>
              <w:t>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lastRenderedPageBreak/>
              <w:t>臺北深坑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深坑文化生態導覽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食農教育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地方美食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新北市深坑</w:t>
            </w:r>
            <w:r>
              <w:rPr>
                <w:rFonts w:ascii="標楷體" w:eastAsia="標楷體" w:hAnsi="標楷體"/>
                <w:szCs w:val="24"/>
              </w:rPr>
              <w:lastRenderedPageBreak/>
              <w:t>區農會</w:t>
            </w:r>
            <w:r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lastRenderedPageBreak/>
              <w:t>新北市深坑</w:t>
            </w:r>
            <w:r>
              <w:rPr>
                <w:rFonts w:ascii="標楷體" w:eastAsia="標楷體" w:hAnsi="標楷體"/>
                <w:bCs/>
                <w:szCs w:val="24"/>
              </w:rPr>
              <w:lastRenderedPageBreak/>
              <w:t>區深坑街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zCs w:val="24"/>
              </w:rPr>
              <w:t>深坑農會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02-</w:t>
            </w:r>
            <w:r>
              <w:rPr>
                <w:rFonts w:ascii="標楷體" w:eastAsia="標楷體" w:hAnsi="標楷體"/>
                <w:szCs w:val="24"/>
              </w:rPr>
              <w:lastRenderedPageBreak/>
              <w:t>26624675#333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wjcjudy@gmail.com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臺北坪林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茶業文化體驗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生態農業體驗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坪林青年茶業發展協會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</w:pPr>
            <w:r>
              <w:rPr>
                <w:rFonts w:ascii="標楷體" w:eastAsia="標楷體" w:hAnsi="標楷體" w:cs="標楷體"/>
                <w:bCs/>
                <w:szCs w:val="24"/>
              </w:rPr>
              <w:t>新北市坪林區坪林街</w:t>
            </w:r>
            <w:r>
              <w:rPr>
                <w:rFonts w:ascii="標楷體" w:eastAsia="標楷體" w:hAnsi="標楷體" w:cs="標楷體"/>
                <w:bCs/>
                <w:szCs w:val="24"/>
              </w:rPr>
              <w:t>12</w:t>
            </w:r>
            <w:r>
              <w:rPr>
                <w:rFonts w:ascii="標楷體" w:eastAsia="標楷體" w:hAnsi="標楷體" w:cs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0911-750603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pumpkinno03@gmail.com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桃園卡普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古道巡禮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泰雅文化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竹料理及手作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桃園市復興桂竹產業發展協會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桃園市復興區義盛卡普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0985-119346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trtbamboo@gmail.com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桃園龍潭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柴燒陶藝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茶產業文化體驗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生態步道巡禮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食農體驗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桃園市龍潭區三洽水休閒農村發展協會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桃園市龍潭區龍新路</w:t>
            </w:r>
            <w:r>
              <w:rPr>
                <w:rFonts w:ascii="標楷體" w:eastAsia="標楷體" w:hAnsi="標楷體"/>
                <w:kern w:val="0"/>
                <w:szCs w:val="24"/>
              </w:rPr>
              <w:t>1060</w:t>
            </w:r>
            <w:r>
              <w:rPr>
                <w:rFonts w:ascii="標楷體" w:eastAsia="標楷體" w:hAnsi="標楷體"/>
                <w:kern w:val="0"/>
                <w:szCs w:val="24"/>
              </w:rPr>
              <w:t>巷</w:t>
            </w:r>
            <w:r>
              <w:rPr>
                <w:rFonts w:ascii="標楷體" w:eastAsia="標楷體" w:hAnsi="標楷體"/>
                <w:kern w:val="0"/>
                <w:szCs w:val="24"/>
              </w:rPr>
              <w:t>431</w:t>
            </w:r>
            <w:r>
              <w:rPr>
                <w:rFonts w:ascii="標楷體" w:eastAsia="標楷體" w:hAnsi="標楷體"/>
                <w:kern w:val="0"/>
                <w:szCs w:val="24"/>
              </w:rPr>
              <w:t>之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0921-876982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vgsn0681@gmail.com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桃園佳嵐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走讀部落原味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舌尖上的旅行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達人古調吟唱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社團法人臺灣原住民南島產經文教關懷協會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桃園市復興區羅馬路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段</w:t>
            </w:r>
            <w:r>
              <w:rPr>
                <w:rFonts w:ascii="標楷體" w:eastAsia="標楷體" w:hAnsi="標楷體"/>
                <w:kern w:val="0"/>
                <w:szCs w:val="24"/>
              </w:rPr>
              <w:t>185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02-26579619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0930-106060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linmababamon@gmail.com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新竹市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新竹香山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香山玻璃產業體驗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茶花，玉蘭花等農業體驗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中華大學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新竹市香山區五福路二段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707 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03-5186023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linli_tai@chu.edu.tw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新竹市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新竹芎林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引導式探索攀樹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樹冠層生態探索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                                                        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3.</w:t>
            </w:r>
            <w:r>
              <w:rPr>
                <w:rFonts w:ascii="標楷體" w:eastAsia="標楷體" w:hAnsi="標楷體" w:cs="Arial"/>
                <w:szCs w:val="24"/>
              </w:rPr>
              <w:t>五感山林探索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新竹縣芎林鄉共好發展協會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新竹縣華龍村鹿寮坑</w:t>
            </w:r>
            <w:r>
              <w:rPr>
                <w:rFonts w:ascii="標楷體" w:eastAsia="標楷體" w:hAnsi="標楷體" w:cs="Arial"/>
                <w:szCs w:val="24"/>
              </w:rPr>
              <w:t>197-2</w:t>
            </w:r>
            <w:r>
              <w:rPr>
                <w:rFonts w:ascii="標楷體" w:eastAsia="標楷體" w:hAnsi="標楷體" w:cs="Arial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0900-622982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tree@natureway.com.tw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新竹關西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百年書院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客家聚落文化導覽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新竹縣關西鎮南山社區發展協會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新竹縣關西鎮南山里上南片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79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0932-874-821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ohaaoadesign@gmail.com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苗栗縣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苗栗苑裡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磚藝體驗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古厝風情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藺草文化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苗栗縣磚家藝族協會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苗栗縣苑裡鎮山腳里錦山</w:t>
            </w:r>
            <w:r>
              <w:rPr>
                <w:rFonts w:ascii="標楷體" w:eastAsia="標楷體" w:hAnsi="標楷體"/>
                <w:szCs w:val="24"/>
              </w:rPr>
              <w:t>71-17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灣麗磚瓦文物館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037-746368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jls037@gmail.com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苗栗縣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苗栗公館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紅棗種植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石墻客家文化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苗栗縣黃金小鎮協進會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苗栗縣公館鄉福基村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154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037-237698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acj0622@gmail.com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苗栗三義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認識香茅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精油體驗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古道巡禮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苗栗縣三義觀光文化發展協會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苗栗縣三義鄉雙湖村</w:t>
            </w:r>
            <w:r>
              <w:rPr>
                <w:rFonts w:ascii="標楷體" w:eastAsia="標楷體" w:hAnsi="標楷體"/>
                <w:bCs/>
                <w:szCs w:val="24"/>
              </w:rPr>
              <w:t>21</w:t>
            </w:r>
            <w:r>
              <w:rPr>
                <w:rFonts w:ascii="標楷體" w:eastAsia="標楷體" w:hAnsi="標楷體"/>
                <w:bCs/>
                <w:szCs w:val="24"/>
              </w:rPr>
              <w:t>鄰大坑</w:t>
            </w:r>
            <w:r>
              <w:rPr>
                <w:rFonts w:ascii="標楷體" w:eastAsia="標楷體" w:hAnsi="標楷體"/>
                <w:bCs/>
                <w:szCs w:val="24"/>
              </w:rPr>
              <w:t>42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0958-372569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kuohsin31@gmail.com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臺中舊城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走讀舊城區建築文化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建築速寫活動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舊城區體驗活動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臺灣文化創意產業學會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臺中市中區綠川東街</w:t>
            </w:r>
            <w:r>
              <w:rPr>
                <w:rFonts w:ascii="標楷體" w:eastAsia="標楷體" w:hAnsi="標楷體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04-22257020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evarainie@gmail.com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臺中鞋技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製鞋體驗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手工包體驗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財團法人鞋類暨運動休閒科技研發中心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臺中市西屯區工業區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路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04-23590112*159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0830@bestmotion.com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臺中九天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擊鼓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藝陣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大仙尬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臺中市九天文化藝術協會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臺中市大雅區清泉路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99 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04-25653150#206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chio.tian.9@gmail.com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臺中山訓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高山步道生態導覽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登山技術學習及體驗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臺灣省大專青年服務協會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臺中市大雅區東大路二段</w:t>
            </w:r>
            <w:r>
              <w:rPr>
                <w:rFonts w:ascii="標楷體" w:eastAsia="標楷體" w:hAnsi="標楷體"/>
                <w:bCs/>
                <w:szCs w:val="24"/>
              </w:rPr>
              <w:t>1100</w:t>
            </w:r>
            <w:r>
              <w:rPr>
                <w:rFonts w:ascii="標楷體" w:eastAsia="標楷體" w:hAnsi="標楷體"/>
                <w:bCs/>
                <w:szCs w:val="24"/>
              </w:rPr>
              <w:t>巷</w:t>
            </w:r>
            <w:r>
              <w:rPr>
                <w:rFonts w:ascii="標楷體" w:eastAsia="標楷體" w:hAnsi="標楷體"/>
                <w:bCs/>
                <w:szCs w:val="24"/>
              </w:rPr>
              <w:t>15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0906-319753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Line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youngowls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owl3886@gmail.com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臺中石岡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客家文化及美食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小品石雕及古早童玩體驗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兩圳生態、單車慢遊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臺中市石岡人家園再造協會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臺中市石岡區土牛里德成巷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04-25817638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sk88921@gmail.com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臺中太平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溯溪體驗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生態探索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太平社區體驗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財團法人水源地文教基金會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臺中市北區育才街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樓之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04-22277826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watersource@mail2000.com.tw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臺中松鶴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登谷關七雄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手工自製紅茶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社團法人中華我們的生命探索協會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臺中市北區中清路一段</w:t>
            </w:r>
            <w:r>
              <w:rPr>
                <w:rFonts w:ascii="標楷體" w:eastAsia="標楷體" w:hAnsi="標楷體"/>
                <w:szCs w:val="24"/>
              </w:rPr>
              <w:t>453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04-22918458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0910561-590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" w:history="1">
              <w:r>
                <w:rPr>
                  <w:rFonts w:ascii="標楷體" w:eastAsia="標楷體" w:hAnsi="標楷體" w:cs="新細明體"/>
                  <w:kern w:val="0"/>
                  <w:szCs w:val="24"/>
                </w:rPr>
                <w:t>chu5110@gmail.com</w:t>
              </w:r>
            </w:hyperlink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Line:ad5110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臺中市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臺中梨山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泰雅部落導覽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梨山生態導覽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中華民國文創觀光發展協會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臺中市西區忠勤街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04--23728865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feifeichen0616@gmail.com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彰化縣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彰化芳苑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王功生態文化體驗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蚵農生活體驗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再創蚵殼美學</w:t>
            </w:r>
            <w:r>
              <w:rPr>
                <w:rFonts w:ascii="標楷體" w:eastAsia="標楷體" w:hAnsi="標楷體"/>
                <w:kern w:val="0"/>
                <w:szCs w:val="24"/>
              </w:rPr>
              <w:t>-DIY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彰化縣王功蚵藝文化協會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彰化縣芳苑鄉王功漁港路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04-8936657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orkorg@gmail.com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彰化縣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彰化二水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二水在地農村體驗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三鐵共構風情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彰化縣休閒觀光產業發展協會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彰化縣二水鄉修仁村修仁路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0922-208858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dcy1688@yahoo.com.tw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彰化二林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紅蘿蔔種植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農事體驗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3.</w:t>
            </w:r>
            <w:r>
              <w:rPr>
                <w:rFonts w:ascii="標楷體" w:eastAsia="標楷體" w:hAnsi="標楷體" w:cs="Arial"/>
                <w:szCs w:val="24"/>
              </w:rPr>
              <w:t>沙丘體驗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彰化縣基督教青年會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0" w:rsidRDefault="00A61320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彰化市民族路</w:t>
            </w:r>
            <w:r>
              <w:rPr>
                <w:rFonts w:ascii="標楷體" w:eastAsia="標楷體" w:hAnsi="標楷體"/>
                <w:szCs w:val="24"/>
              </w:rPr>
              <w:t>267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04-7225625</w:t>
            </w:r>
          </w:p>
          <w:p w:rsidR="00A61320" w:rsidRDefault="00AD48E9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chymca.chazi@gmail.com</w:t>
            </w:r>
          </w:p>
          <w:p w:rsidR="00A61320" w:rsidRDefault="00AD48E9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Line :chymcachazi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彰化鹿港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實驗點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街區主題式導覽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生活中的創業經驗談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3.</w:t>
            </w:r>
            <w:r>
              <w:rPr>
                <w:rFonts w:ascii="標楷體" w:eastAsia="標楷體" w:hAnsi="標楷體" w:cs="Arial"/>
                <w:szCs w:val="24"/>
              </w:rPr>
              <w:t>友善環境店家初體驗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社團法人彰化縣保鹿運動協會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彰化縣鹿港鎮民族路</w:t>
            </w:r>
            <w:r>
              <w:rPr>
                <w:rFonts w:ascii="標楷體" w:eastAsia="標楷體" w:hAnsi="標楷體"/>
                <w:kern w:val="0"/>
                <w:szCs w:val="24"/>
              </w:rPr>
              <w:t>131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04-7771181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better@ourlukang.org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彰化</w:t>
            </w:r>
            <w:r>
              <w:rPr>
                <w:rFonts w:ascii="標楷體" w:eastAsia="標楷體" w:hAnsi="標楷體"/>
                <w:szCs w:val="24"/>
              </w:rPr>
              <w:lastRenderedPageBreak/>
              <w:t>縣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lastRenderedPageBreak/>
              <w:t>彰化秀水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實驗點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食農教育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多元農業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Arial"/>
                <w:szCs w:val="24"/>
              </w:rPr>
              <w:t>職人體驗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4.</w:t>
            </w:r>
            <w:r>
              <w:rPr>
                <w:rFonts w:ascii="標楷體" w:eastAsia="標楷體" w:hAnsi="標楷體" w:cs="Arial"/>
                <w:szCs w:val="24"/>
              </w:rPr>
              <w:t>創新五感體驗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5.</w:t>
            </w:r>
            <w:r>
              <w:rPr>
                <w:rFonts w:ascii="標楷體" w:eastAsia="標楷體" w:hAnsi="標楷體" w:cs="Arial"/>
                <w:szCs w:val="24"/>
              </w:rPr>
              <w:t>產業文化傳承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lastRenderedPageBreak/>
              <w:t>彰化縣秀水鄉鶴鳴社區</w:t>
            </w:r>
            <w:r>
              <w:rPr>
                <w:rFonts w:ascii="標楷體" w:eastAsia="標楷體" w:hAnsi="標楷體" w:cs="Arial"/>
                <w:szCs w:val="24"/>
              </w:rPr>
              <w:lastRenderedPageBreak/>
              <w:t>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彰化縣秀水鄉鶴鳴村明</w:t>
            </w:r>
            <w:r>
              <w:rPr>
                <w:rFonts w:ascii="標楷體" w:eastAsia="標楷體" w:hAnsi="標楷體"/>
                <w:szCs w:val="24"/>
              </w:rPr>
              <w:lastRenderedPageBreak/>
              <w:t>山街臨</w:t>
            </w:r>
            <w:r>
              <w:rPr>
                <w:rFonts w:ascii="標楷體" w:eastAsia="標楷體" w:hAnsi="標楷體"/>
                <w:szCs w:val="24"/>
              </w:rPr>
              <w:t>182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0989-098100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a0989098100@g</w:t>
            </w:r>
            <w:r>
              <w:rPr>
                <w:rFonts w:ascii="標楷體" w:eastAsia="標楷體" w:hAnsi="標楷體"/>
                <w:szCs w:val="24"/>
              </w:rPr>
              <w:lastRenderedPageBreak/>
              <w:t>mail.com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Line:wiwi0422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南投市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南投陶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陶土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kern w:val="0"/>
                <w:szCs w:val="24"/>
              </w:rPr>
              <w:t>、手拉坯及南投陶深度文化探索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探訪天空之橋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中興新村單車漫遊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社團法人南投縣三塊厝愛鄉協會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南投市建國路</w:t>
            </w:r>
            <w:r>
              <w:rPr>
                <w:rFonts w:ascii="標楷體" w:eastAsia="標楷體" w:hAnsi="標楷體"/>
                <w:szCs w:val="24"/>
              </w:rPr>
              <w:t>196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049-2226120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09-21190796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threehouse2011@gmail.com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南投縣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南投中寮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咖啡及手工點心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藍染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社團法人南投縣青年返鄉服務協會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南投市建國路</w:t>
            </w:r>
            <w:r>
              <w:rPr>
                <w:rFonts w:ascii="標楷體" w:eastAsia="標楷體" w:hAnsi="標楷體"/>
                <w:szCs w:val="24"/>
              </w:rPr>
              <w:t>196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049-2233325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ntysg2006@gmail.com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南投縣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南投眉溪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賽德克部落歷史文化體驗。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蝴蝶谷生態探索。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攀降、溯溪、射箭體驗。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千禧龍青年基金會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南投市彰南路三段</w:t>
            </w:r>
            <w:r>
              <w:rPr>
                <w:rFonts w:ascii="標楷體" w:eastAsia="標楷體" w:hAnsi="標楷體"/>
                <w:bCs/>
                <w:szCs w:val="24"/>
              </w:rPr>
              <w:t>840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049-2258618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nyvc@seed.net.tw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南投縣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南投茭白筍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茭白筍生態導覽體驗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白魚復育與生態環境教育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茭白筍特色美食及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kern w:val="0"/>
                <w:szCs w:val="24"/>
              </w:rPr>
              <w:t>手作體驗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臺灣茭白筍推廣協會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南投縣埔里鎮一新里一新二巷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04-23805696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0923-898555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linsyyn@gmail.com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南投清流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清流部落文化體驗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霧社事件後人現身說法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南投原民樸溯永續發展協會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南投縣仁愛鄉互助村清風路</w:t>
            </w:r>
            <w:r>
              <w:rPr>
                <w:rFonts w:ascii="標楷體" w:eastAsia="標楷體" w:hAnsi="標楷體" w:cs="Arial"/>
                <w:szCs w:val="24"/>
              </w:rPr>
              <w:t>18</w:t>
            </w:r>
            <w:r>
              <w:rPr>
                <w:rFonts w:ascii="標楷體" w:eastAsia="標楷體" w:hAnsi="標楷體" w:cs="Arial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049-2941396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mayanuh@gmail.com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雲林縣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雲林斗六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萬年峽谷探索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雲林在地農業體驗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雲林縣休閒旅遊推展學會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雲林縣斗六市溪洲里竹圍路</w:t>
            </w: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之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05-5518452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0987-504239"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uuyesuu@gmail.com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嘉義舊監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文化資產保存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木建築維護與再利用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林業文化地景體驗與探索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嘉義市洪雅文化協會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嘉義市長榮街</w:t>
            </w:r>
            <w:r>
              <w:rPr>
                <w:rFonts w:ascii="標楷體" w:eastAsia="標楷體" w:hAnsi="標楷體"/>
                <w:szCs w:val="24"/>
              </w:rPr>
              <w:t>116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05-2776540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hoanya.yu@gmail.com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嘉義大林</w:t>
            </w:r>
          </w:p>
          <w:p w:rsidR="00A61320" w:rsidRDefault="00AD48E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大林慢城體驗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環境教育農場體驗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竹編工藝體驗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南華大學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嘉義縣大林鎮南華路一段</w:t>
            </w:r>
            <w:r>
              <w:rPr>
                <w:rFonts w:ascii="標楷體" w:eastAsia="標楷體" w:hAnsi="標楷體"/>
                <w:szCs w:val="24"/>
              </w:rPr>
              <w:t>55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(05)2721001#2906</w:t>
            </w:r>
            <w:r>
              <w:rPr>
                <w:rFonts w:ascii="標楷體" w:eastAsia="標楷體" w:hAnsi="標楷體"/>
                <w:kern w:val="0"/>
                <w:szCs w:val="24"/>
              </w:rPr>
              <w:tab/>
              <w:t>b111926@nhu.edu.tw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嘉義六腳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蒜頭糖廠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蔗埕文化園區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日式宿舍群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五分車體驗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笑瞇瞇懸絲偶劇團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/>
                <w:kern w:val="0"/>
                <w:szCs w:val="24"/>
              </w:rPr>
              <w:t>故宮南院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嘉義大學應用歷史系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</w:pPr>
            <w:r>
              <w:rPr>
                <w:rFonts w:ascii="標楷體" w:eastAsia="標楷體" w:hAnsi="標楷體"/>
                <w:kern w:val="0"/>
                <w:szCs w:val="24"/>
              </w:rPr>
              <w:t>嘉義縣民雄鄉文隆村</w:t>
            </w:r>
            <w:r>
              <w:rPr>
                <w:rFonts w:ascii="標楷體" w:eastAsia="標楷體" w:hAnsi="標楷體"/>
                <w:kern w:val="0"/>
                <w:szCs w:val="24"/>
              </w:rPr>
              <w:t>85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0968-319032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angela282060@gmail.com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嘉義布袋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鹽田文化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環境教育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農漁鹽三村體驗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社團法人嘉義縣布袋嘴文化協會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嘉義縣布袋鎮龍江里新厝仔</w:t>
            </w:r>
            <w:r>
              <w:rPr>
                <w:rFonts w:ascii="標楷體" w:eastAsia="標楷體" w:hAnsi="標楷體"/>
                <w:szCs w:val="24"/>
              </w:rPr>
              <w:t>402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05-3478817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Budai3478817@gmail.com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嘉義新港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笨港田野體驗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新港北港文化探索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交趾剪黏藝術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嘉義縣頂菜園發展協會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嘉義縣新港鄉共和村頂菜園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05-7810313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Local.farm@msa.hinet.net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嘉義梅山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1.36</w:t>
            </w:r>
            <w:r>
              <w:rPr>
                <w:rFonts w:ascii="標楷體" w:eastAsia="標楷體" w:hAnsi="標楷體"/>
                <w:kern w:val="0"/>
                <w:szCs w:val="24"/>
              </w:rPr>
              <w:t>峽灣風光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漫遊竹林老街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茶鄉茶香體驗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財團法人梅山文教基金會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嘉義縣梅山鄉健康街</w:t>
            </w:r>
            <w:r>
              <w:rPr>
                <w:rFonts w:ascii="標楷體" w:eastAsia="標楷體" w:hAnsi="標楷體"/>
                <w:szCs w:val="24"/>
              </w:rPr>
              <w:t>91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05-2625899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q2625899@ms29.hinet.net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嘉義珈雅瑪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鄒族獵人體驗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鄒族田園農事體驗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嘉義縣阿里山鄉茶山社區發展協會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嘉義縣阿里山鄉茶山村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77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05-2513307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0905-125366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chayama0527@yahoo.com.tw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嘉義民雄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中元大士爺踩街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民雄鬼屋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在地文化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財團法人臺灣紅絲帶基金會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嘉義縣民雄鄉文化路</w:t>
            </w:r>
            <w:r>
              <w:rPr>
                <w:rFonts w:ascii="標楷體" w:eastAsia="標楷體" w:hAnsi="標楷體"/>
                <w:szCs w:val="24"/>
              </w:rPr>
              <w:t>7-2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05-2266910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dazs@taiwanaids.org.tw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屏東縣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屏北部落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屏東部落生態體驗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石板屋工法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琉璃珠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屏北生態旅遊合作社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屏東縣三地門鄉大社村勝利巷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0935-605632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janelyoung1008@gmail.com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臺南府城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廟宇與生活文化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府城文化導覽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臺南市文化協會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臺南市中西區忠義路二段</w:t>
            </w:r>
            <w:r>
              <w:rPr>
                <w:rFonts w:ascii="標楷體" w:eastAsia="標楷體" w:hAnsi="標楷體"/>
                <w:szCs w:val="24"/>
              </w:rPr>
              <w:t>36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06-2203555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grandtour@saccam.com.tw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預約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臺南安平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城市歷史散步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生態、文化探索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劍獅巡禮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財團法人安平文教基金會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臺南市安平區慶平路</w:t>
            </w:r>
            <w:r>
              <w:rPr>
                <w:rFonts w:ascii="標楷體" w:eastAsia="標楷體" w:hAnsi="標楷體"/>
                <w:szCs w:val="24"/>
              </w:rPr>
              <w:t>707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06-2997574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anping5530@yahoo.com.tw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預約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臺南鹿耳門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臺江深度生態探索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鹿耳門節慶文化體驗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臺南市安南區鹿耳社區發展協會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臺南市安南區北汕尾二路</w:t>
            </w:r>
            <w:r>
              <w:rPr>
                <w:rFonts w:ascii="標楷體" w:eastAsia="標楷體" w:hAnsi="標楷體"/>
                <w:szCs w:val="24"/>
              </w:rPr>
              <w:t>800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弄</w:t>
            </w:r>
            <w:r>
              <w:rPr>
                <w:rFonts w:ascii="標楷體" w:eastAsia="標楷體" w:hAnsi="標楷體"/>
                <w:szCs w:val="24"/>
              </w:rPr>
              <w:t>95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06-2842696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a2841439@yahoo.com.tw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預約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臺南社區體驗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臺南傳統社區產業體驗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臺南濱海鹽業文化體驗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臺南市社區觀光關懷協會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臺南市東區中華東路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>185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樓之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0919-157299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community.tat@gmail.com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高雄市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高雄旗山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旗山社區文化體驗與社區健走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香蕉種植及香蕉加工料理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農業體驗與工作假期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老產業體驗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高雄市旗山尊懷活水人文協會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高雄市旗山區大同街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07-6611451   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07-6626238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0933-610126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w610126@gmail.com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預約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屏東內埔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戶外冒險教育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高低空繩索體驗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自我挑戰、團隊學習、創新思考與問題解決。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國立屏東科技大學主題休閒遊憩服務中心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屏東縣內埔鄉學府路</w:t>
            </w:r>
            <w:r>
              <w:rPr>
                <w:rFonts w:ascii="標楷體" w:eastAsia="標楷體" w:hAnsi="標楷體"/>
                <w:szCs w:val="24"/>
              </w:rPr>
              <w:t xml:space="preserve"> 1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08-7703202 #6630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trlsc2009@gmail.com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</w:t>
            </w:r>
            <w:r>
              <w:rPr>
                <w:rFonts w:ascii="標楷體" w:eastAsia="標楷體" w:hAnsi="標楷體"/>
                <w:szCs w:val="24"/>
              </w:rPr>
              <w:lastRenderedPageBreak/>
              <w:t>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屏東琉球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潮間帶體察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浮潛海龜觀察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屏東縣琉球鄉杉福社區發展協會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屏東縣琉球鄉杉福村復興路一巷</w:t>
            </w:r>
            <w:r>
              <w:rPr>
                <w:rFonts w:ascii="標楷體" w:eastAsia="標楷體" w:hAnsi="標楷體"/>
                <w:szCs w:val="24"/>
              </w:rPr>
              <w:t xml:space="preserve"> 1-</w:t>
            </w:r>
            <w:r>
              <w:rPr>
                <w:rFonts w:ascii="標楷體" w:eastAsia="標楷體" w:hAnsi="標楷體"/>
                <w:szCs w:val="24"/>
              </w:rPr>
              <w:lastRenderedPageBreak/>
              <w:t xml:space="preserve">8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973281051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peiyunsky@gmail.com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屏東東港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魚市拍賣體驗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王船文化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大小港邊地方創生協會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屏東縣東港鎮新生三路</w:t>
            </w:r>
            <w:r>
              <w:rPr>
                <w:rFonts w:ascii="標楷體" w:eastAsia="標楷體" w:hAnsi="標楷體"/>
                <w:szCs w:val="24"/>
              </w:rPr>
              <w:t xml:space="preserve"> 129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0931-763863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linbianpingtung@gmail.com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屏東林邊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漁村生活體驗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養殖產業體驗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3.</w:t>
            </w:r>
            <w:r>
              <w:rPr>
                <w:rFonts w:ascii="標楷體" w:eastAsia="標楷體" w:hAnsi="標楷體" w:cs="Arial"/>
                <w:szCs w:val="24"/>
              </w:rPr>
              <w:t>在地美食</w:t>
            </w:r>
            <w:r>
              <w:rPr>
                <w:rFonts w:ascii="標楷體" w:eastAsia="標楷體" w:hAnsi="標楷體" w:cs="Arial"/>
                <w:szCs w:val="24"/>
              </w:rPr>
              <w:t>DIY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屏東縣林邊鄉崎峰社區發展協會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屏東縣林邊鄉光前路</w:t>
            </w:r>
            <w:r>
              <w:rPr>
                <w:rFonts w:ascii="標楷體" w:eastAsia="標楷體" w:hAnsi="標楷體"/>
                <w:szCs w:val="24"/>
              </w:rPr>
              <w:t>68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0952-274007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erin2974@gmail.com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宜蘭縣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宜蘭樂巴漾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泰雅部落體驗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寒溪水資源探索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宜蘭縣崗給原住民永續發展協會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宜蘭縣大同鄉寒溪村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鄰寒溪巷</w:t>
            </w:r>
            <w:r>
              <w:rPr>
                <w:rFonts w:ascii="標楷體" w:eastAsia="標楷體" w:hAnsi="標楷體"/>
                <w:szCs w:val="24"/>
              </w:rPr>
              <w:t>47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0938-056536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yunawsili@gmail.com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華語、日語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宜蘭頭城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頭城山海漫遊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大里老街探索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衝浪及趴浪體驗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東吳大學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宜蘭縣頭城鎮中庸街</w:t>
            </w:r>
            <w:r>
              <w:rPr>
                <w:rFonts w:ascii="標楷體" w:eastAsia="標楷體" w:hAnsi="標楷體"/>
                <w:szCs w:val="24"/>
              </w:rPr>
              <w:t>32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0911-220886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yilanlane@gmail.com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宜蘭市場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傳統市場實地體驗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手作料理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農事體驗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宜蘭縣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鄉創聚協會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宜蘭市昇平街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0912-420831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morningmarketyilan@gmail.com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宜蘭三星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農村文化體驗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食農文化推廣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認識太平山森林鐵路歷史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宜蘭縣安農溪綠遊休閒產業協會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宜蘭縣三星鄉五分路二段</w:t>
            </w:r>
            <w:r>
              <w:rPr>
                <w:rFonts w:ascii="標楷體" w:eastAsia="標楷體" w:hAnsi="標楷體"/>
                <w:szCs w:val="24"/>
              </w:rPr>
              <w:t>192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0912-589705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uuuuu0327@gmail.com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宜蘭員山</w:t>
            </w:r>
          </w:p>
        </w:tc>
        <w:tc>
          <w:tcPr>
            <w:tcW w:w="249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a3"/>
              <w:ind w:left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鐵牛力阿卡文化</w:t>
            </w:r>
          </w:p>
          <w:p w:rsidR="00A61320" w:rsidRDefault="00AD48E9">
            <w:pPr>
              <w:pStyle w:val="a3"/>
              <w:ind w:left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農村生活體驗</w:t>
            </w:r>
          </w:p>
        </w:tc>
        <w:tc>
          <w:tcPr>
            <w:tcW w:w="147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社團法人宜蘭縣員山鄉內城社區發展協會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宜蘭縣員山鄉榮光路</w:t>
            </w:r>
            <w:r>
              <w:rPr>
                <w:rFonts w:ascii="標楷體" w:eastAsia="標楷體" w:hAnsi="標楷體"/>
                <w:szCs w:val="24"/>
              </w:rPr>
              <w:t>321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0921-814904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brave211534@gmail.com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花蓮馬太鞍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馬太鞍生活及阿美族豐年祭體驗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獨創生態養魚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花蓮縣光復鄉馬太鞍部落生態文化產業發展協會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花蓮縣光復鄉大全村大全街</w:t>
            </w:r>
            <w:r>
              <w:rPr>
                <w:rFonts w:ascii="標楷體" w:eastAsia="標楷體" w:hAnsi="標楷體"/>
                <w:szCs w:val="24"/>
              </w:rPr>
              <w:t>42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03-8700015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0929-341189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lamenpanay@gmail.com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花蓮太巴塱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部落巡禮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部落生活及阿美族舞蹈體驗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花蓮縣光復鄉太巴塱社區營造協會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花蓮縣光復鄉南富村富愛街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03-8703141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0916-284266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ur12025@yahoo.com.tw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花蓮鳳林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客家美食及文化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煙樓導覽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花蓮縣鳳林鎮北林三村社區發展協會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花蓮縣鳳林鎮北林里復興路</w:t>
            </w:r>
            <w:r>
              <w:rPr>
                <w:rFonts w:ascii="標楷體" w:eastAsia="標楷體" w:hAnsi="標楷體" w:cs="Arial"/>
                <w:szCs w:val="24"/>
              </w:rPr>
              <w:t>157</w:t>
            </w:r>
            <w:r>
              <w:rPr>
                <w:rFonts w:ascii="標楷體" w:eastAsia="標楷體" w:hAnsi="標楷體" w:cs="Arial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03-8760530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beilin8760530@gmail.com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東海岸原民古船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重現阿美族古帆船文化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原住民海洋文化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帆船操作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臺東縣南島社區大學發展協會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臺東市正氣北路</w:t>
            </w:r>
            <w:r>
              <w:rPr>
                <w:rFonts w:ascii="標楷體" w:eastAsia="標楷體" w:hAnsi="標楷體"/>
                <w:szCs w:val="24"/>
              </w:rPr>
              <w:t>266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089-332216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ancc.2001@gmail.com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臺東縣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臺東阿朗壹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阿朗壹古道健走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排灣族狩獵漁魚文化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臺東縣阿朗壹永續發展協會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臺東縣達仁鄉安朔村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鄰</w:t>
            </w:r>
            <w:r>
              <w:rPr>
                <w:rFonts w:ascii="標楷體" w:eastAsia="標楷體" w:hAnsi="標楷體"/>
                <w:szCs w:val="24"/>
              </w:rPr>
              <w:t>116-1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08-702135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gwili722@yahoo.com.tw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69</w:t>
            </w:r>
          </w:p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69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臺東縣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臺東鹿野</w:t>
            </w:r>
          </w:p>
        </w:tc>
        <w:tc>
          <w:tcPr>
            <w:tcW w:w="249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布農歌謠學習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szCs w:val="24"/>
              </w:rPr>
              <w:t>宁麻工藝</w:t>
            </w:r>
          </w:p>
          <w:p w:rsidR="00A61320" w:rsidRDefault="00AD48E9">
            <w:pPr>
              <w:pStyle w:val="Textbody"/>
              <w:ind w:left="210" w:hanging="21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3.</w:t>
            </w:r>
            <w:r>
              <w:rPr>
                <w:rFonts w:ascii="標楷體" w:eastAsia="標楷體" w:hAnsi="標楷體" w:cs="Arial"/>
                <w:szCs w:val="24"/>
              </w:rPr>
              <w:t>農事體驗</w:t>
            </w:r>
          </w:p>
        </w:tc>
        <w:tc>
          <w:tcPr>
            <w:tcW w:w="1476" w:type="dxa"/>
            <w:tcBorders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臺東縣布農青年永續發展協會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臺東縣鹿野鄉高臺路</w:t>
            </w:r>
            <w:r>
              <w:rPr>
                <w:rFonts w:ascii="標楷體" w:eastAsia="標楷體" w:hAnsi="標楷體"/>
                <w:szCs w:val="24"/>
              </w:rPr>
              <w:t xml:space="preserve"> 42 </w:t>
            </w: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 xml:space="preserve"> 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0933-693480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imaginetaitung@gmail.com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70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澎湖縣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澎湖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風浪板體驗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海洋獨木舟體驗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立式划槳體驗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國立澎湖科技大學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澎湖縣馬公市六合路</w:t>
            </w:r>
            <w:r>
              <w:rPr>
                <w:rFonts w:ascii="標楷體" w:eastAsia="標楷體" w:hAnsi="標楷體"/>
                <w:szCs w:val="24"/>
              </w:rPr>
              <w:t>300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06-9264115#5308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phmsts@gmail.com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71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金門縣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金門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戰地建築及文化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閩南聚落文化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特色在地小吃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國立金門大學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金門縣金寧鎮大學路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金門大學戶外領導人才中心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082-312784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outdoor@nqu.edu.tw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華語、英語</w:t>
            </w: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72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連江縣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馬祖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馬祖特殊的地理景觀</w:t>
            </w:r>
          </w:p>
          <w:p w:rsidR="00A61320" w:rsidRDefault="00AD48E9">
            <w:pPr>
              <w:pStyle w:val="Textbody"/>
              <w:widowControl/>
              <w:ind w:left="210" w:hanging="21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軍民交融的生活文化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馬祖青年發展協會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連江縣南竿鄉珠螺村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0988-823757</w:t>
            </w:r>
          </w:p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myda1213@gmail.com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613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1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a3"/>
              <w:widowControl/>
              <w:spacing w:line="0" w:lineRule="atLeast"/>
              <w:ind w:left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73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連江縣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馬祖津沙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實驗點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ind w:left="210" w:hanging="21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單車壯遊南竿</w:t>
            </w:r>
          </w:p>
          <w:p w:rsidR="00A61320" w:rsidRDefault="00AD48E9">
            <w:pPr>
              <w:pStyle w:val="Textbody"/>
              <w:widowControl/>
              <w:ind w:left="210" w:hanging="21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閩東文化</w:t>
            </w:r>
          </w:p>
          <w:p w:rsidR="00A61320" w:rsidRDefault="00AD48E9">
            <w:pPr>
              <w:pStyle w:val="Textbody"/>
              <w:widowControl/>
              <w:ind w:left="210" w:hanging="21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戰地文化</w:t>
            </w:r>
          </w:p>
          <w:p w:rsidR="00A61320" w:rsidRDefault="00AD48E9">
            <w:pPr>
              <w:pStyle w:val="Textbody"/>
              <w:widowControl/>
              <w:ind w:left="210" w:hanging="21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生態導覽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連江縣南竿鄉津沙社區發展協會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連江縣南竿鄉津沙村</w:t>
            </w:r>
            <w:r>
              <w:rPr>
                <w:rFonts w:ascii="標楷體" w:eastAsia="標楷體" w:hAnsi="標楷體"/>
                <w:szCs w:val="24"/>
              </w:rPr>
              <w:t>61-1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0918-730021</w:t>
            </w:r>
          </w:p>
          <w:p w:rsidR="00A61320" w:rsidRDefault="00AD48E9">
            <w:pPr>
              <w:pStyle w:val="Textbody"/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2020suntravel@gmail.com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0" w:rsidRDefault="00AD48E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</w:t>
            </w:r>
          </w:p>
        </w:tc>
      </w:tr>
    </w:tbl>
    <w:p w:rsidR="00A61320" w:rsidRDefault="00A61320">
      <w:pPr>
        <w:pStyle w:val="Textbody"/>
      </w:pPr>
    </w:p>
    <w:sectPr w:rsidR="00A61320">
      <w:footerReference w:type="default" r:id="rId8"/>
      <w:pgSz w:w="11906" w:h="16838"/>
      <w:pgMar w:top="720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E9" w:rsidRDefault="00AD48E9">
      <w:r>
        <w:separator/>
      </w:r>
    </w:p>
  </w:endnote>
  <w:endnote w:type="continuationSeparator" w:id="0">
    <w:p w:rsidR="00AD48E9" w:rsidRDefault="00AD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B8" w:rsidRDefault="00AD48E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0609F">
      <w:rPr>
        <w:noProof/>
        <w:lang w:val="zh-TW"/>
      </w:rPr>
      <w:t>3</w:t>
    </w:r>
    <w:r>
      <w:rPr>
        <w:lang w:val="zh-TW"/>
      </w:rPr>
      <w:fldChar w:fldCharType="end"/>
    </w:r>
  </w:p>
  <w:p w:rsidR="00BF56B8" w:rsidRDefault="00AD48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E9" w:rsidRDefault="00AD48E9">
      <w:r>
        <w:rPr>
          <w:color w:val="000000"/>
        </w:rPr>
        <w:separator/>
      </w:r>
    </w:p>
  </w:footnote>
  <w:footnote w:type="continuationSeparator" w:id="0">
    <w:p w:rsidR="00AD48E9" w:rsidRDefault="00AD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D375B"/>
    <w:multiLevelType w:val="multilevel"/>
    <w:tmpl w:val="AEEC22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1320"/>
    <w:rsid w:val="0050609F"/>
    <w:rsid w:val="00A61320"/>
    <w:rsid w:val="00A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2F852-5877-490D-9E86-896C5CE7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  <w:rPr>
      <w:rFonts w:ascii="Times New Roman" w:eastAsia="Times New Roman" w:hAnsi="Times New Roman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u51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李豐勝</cp:lastModifiedBy>
  <cp:revision>2</cp:revision>
  <dcterms:created xsi:type="dcterms:W3CDTF">2021-04-29T02:01:00Z</dcterms:created>
  <dcterms:modified xsi:type="dcterms:W3CDTF">2021-04-29T02:01:00Z</dcterms:modified>
</cp:coreProperties>
</file>